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sz w:val="28"/>
          <w:szCs w:val="28"/>
        </w:rPr>
        <w:t>San se ledig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 xml:space="preserve">CCCC  CCCC 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G7        G                                 C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Am Ball der einsamen Herzen, In Kirchdorf am Frostaufbruch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G7                                                     C</w:t>
      </w:r>
      <w:r>
        <w:rPr>
          <w:rFonts w:cs="Comic Sans MS" w:ascii="Comic Sans MS" w:hAnsi="Comic Sans MS"/>
        </w:rPr>
        <w:br/>
        <w:t>Ein Abend voll tanzen und scherzen, Voll Aschen-, Schweiss- und Schnapsgeruch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Am                        E              C                      D</w:t>
      </w:r>
      <w:r>
        <w:rPr>
          <w:rFonts w:cs="Comic Sans MS" w:ascii="Comic Sans MS" w:hAnsi="Comic Sans MS"/>
        </w:rPr>
        <w:br/>
        <w:t>Di Musi schbühd a Liad, Von Liebeslust und Liebesleid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F                   Am                                    D               D7                                G        G</w:t>
      </w:r>
      <w:r>
        <w:rPr>
          <w:rFonts w:cs="Comic Sans MS" w:ascii="Comic Sans MS" w:hAnsi="Comic Sans MS"/>
        </w:rPr>
        <w:br/>
        <w:t>Da passierts, dass der stade Koarl, Sich mutig vom Komplex befreit – und sogt: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CCCC               CCCC         CCCC</w:t>
      </w:r>
      <w:r>
        <w:rPr>
          <w:rFonts w:cs="Comic Sans MS" w:ascii="Comic Sans MS" w:hAnsi="Comic Sans MS"/>
        </w:rPr>
        <w:br/>
        <w:t>San sie ledig? seit waun?, No daun sama zwa! i a!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 xml:space="preserve">AAAA                 AAAA                        AAAA            AA                 </w:t>
      </w:r>
      <w:r>
        <w:rPr>
          <w:rFonts w:cs="Comic Sans MS" w:ascii="Comic Sans MS" w:hAnsi="Comic Sans MS"/>
        </w:rPr>
        <w:br/>
        <w:t>Guat verheirat?, No jo, so so, wias hoid is, scho mies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Dm                 Bb                      D#           G7</w:t>
      </w:r>
      <w:r>
        <w:rPr>
          <w:rFonts w:cs="Comic Sans MS" w:ascii="Comic Sans MS" w:hAnsi="Comic Sans MS"/>
        </w:rPr>
        <w:br/>
        <w:t xml:space="preserve">Ich glaub, wir sollten das heut vergessen,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Dm               Bb                   D#         G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Weil mir san beide davon angfressn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 xml:space="preserve">CCCC                                          CC                GG      C         C     </w:t>
      </w:r>
      <w:r>
        <w:rPr>
          <w:rFonts w:cs="Comic Sans MS" w:ascii="Comic Sans MS" w:hAnsi="Comic Sans MS"/>
        </w:rPr>
        <w:br/>
        <w:t>Sama ledig, nur heit, zu zweit, gaunz solid? – guat, güt!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Zwa Schnaps, ein Lebzeltherz, a Busserl, Waun des Liacht ausgeht</w:t>
        <w:br/>
        <w:t>Ma tanzt Lamour gaunz eng, und merkt, Daß ma sich hähersteht</w:t>
        <w:br/>
        <w:t>Der stade Koarl merkt, Sie hat des Herz am rechtn Fleck</w:t>
        <w:br/>
        <w:t>Waun der amoi sei Haund wo drauflegt, Gibt er's nimmer weg – und sogt: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br/>
        <w:t>Chorus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Ein so ein Pritschenwagen, Is sicher kein Mercedes</w:t>
        <w:br/>
        <w:t>Platz is in der kleinsten Hütte, Und wenn man will dann geht es</w:t>
        <w:br/>
        <w:t>Doch wauns drauf ankommt, Is der stade Koarl goa ka Höd</w:t>
        <w:br/>
        <w:t>Weil wann's drauf ankommt, Ihm zum wollen dann das Können fehlt – und er mahnt: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br/>
      </w:r>
      <w:r>
        <w:rPr>
          <w:rFonts w:cs="Comic Sans MS" w:ascii="Comic Sans MS" w:hAnsi="Comic Sans MS"/>
          <w:lang w:val="de-AT"/>
        </w:rPr>
        <w:t>Chorus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  <w:style w:type="paragraph" w:styleId="NoSpacing">
    <w:name w:val="No Spacing"/>
    <w:qFormat/>
    <w:pPr>
      <w:widowControl/>
      <w:numPr>
        <w:ilvl w:val="0"/>
        <w:numId w:val="0"/>
      </w:numPr>
      <w:suppressAutoHyphens w:val="true"/>
      <w:kinsoku w:val="true"/>
      <w:overflowPunct w:val="true"/>
      <w:autoSpaceDE w:val="true"/>
      <w:bidi w:val="0"/>
      <w:spacing w:lineRule="atLeast" w:line="100" w:before="0" w:after="0"/>
      <w:ind w:hanging="0" w:left="0" w:right="0"/>
    </w:pPr>
    <w:rPr>
      <w:rFonts w:ascii="Times New Roman" w:hAnsi="Times New Roman" w:eastAsia="SimSun" w:cs="Arial"/>
      <w:color w:val="auto"/>
      <w:sz w:val="24"/>
      <w:szCs w:val="24"/>
      <w:lang w:val="de-DE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2021-09-05T19:28:16Z</dcterms:created>
  <dc:creator/>
  <dc:description/>
  <dc:language>de-AT</dc:language>
  <cp:lastModifiedBy/>
  <cp:revision>1</cp:revision>
  <dc:subject/>
  <dc:title>mypage</dc:title>
</cp:coreProperties>
</file>